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5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804"/>
        <w:gridCol w:w="1843"/>
      </w:tblGrid>
      <w:tr w:rsidR="009F1B66" w:rsidRPr="00801E8A" w:rsidTr="00801E8A">
        <w:tc>
          <w:tcPr>
            <w:tcW w:w="1668" w:type="dxa"/>
            <w:tcBorders>
              <w:bottom w:val="nil"/>
            </w:tcBorders>
          </w:tcPr>
          <w:p w:rsidR="009F1B66" w:rsidRPr="00801E8A" w:rsidRDefault="00E1067C" w:rsidP="00F251E2">
            <w:pPr>
              <w:pStyle w:val="AralkYok"/>
              <w:rPr>
                <w:rFonts w:ascii="Cambria" w:hAnsi="Cambria"/>
                <w:sz w:val="40"/>
                <w:szCs w:val="4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4D9E177" wp14:editId="65AB7ECD">
                  <wp:extent cx="990600" cy="895350"/>
                  <wp:effectExtent l="0" t="0" r="0" b="0"/>
                  <wp:docPr id="1" name="Resim 1" descr="logo-beyazyazıl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beyazyazıl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9F1B66" w:rsidRPr="00801E8A" w:rsidRDefault="009F1B66" w:rsidP="00801E8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>K</w:t>
            </w:r>
            <w:r w:rsidR="00884336"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>A</w:t>
            </w:r>
            <w:r w:rsidR="00884336"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>R</w:t>
            </w:r>
            <w:r w:rsidR="00884336"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>A</w:t>
            </w:r>
            <w:r w:rsidR="00884336"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>D</w:t>
            </w:r>
            <w:r w:rsidR="00884336"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>E</w:t>
            </w:r>
            <w:r w:rsidR="00884336"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>N</w:t>
            </w:r>
            <w:r w:rsidR="00884336"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>İ</w:t>
            </w:r>
            <w:r w:rsidR="00884336"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Z </w:t>
            </w:r>
            <w:r w:rsidR="00884336"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 </w:t>
            </w:r>
            <w:r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>T</w:t>
            </w:r>
            <w:proofErr w:type="gramEnd"/>
            <w:r w:rsidR="00884336"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>E</w:t>
            </w:r>
            <w:r w:rsidR="00884336"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>K</w:t>
            </w:r>
            <w:r w:rsidR="00884336"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>N</w:t>
            </w:r>
            <w:r w:rsidR="00884336"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>İ</w:t>
            </w:r>
            <w:r w:rsidR="00884336"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>K</w:t>
            </w:r>
            <w:r w:rsidR="00884336"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="00884336"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>Ü</w:t>
            </w:r>
            <w:r w:rsidR="00884336"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>N</w:t>
            </w:r>
            <w:r w:rsidR="00884336"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>İ</w:t>
            </w:r>
            <w:r w:rsidR="00884336"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>V</w:t>
            </w:r>
            <w:r w:rsidR="00884336"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>E</w:t>
            </w:r>
            <w:r w:rsidR="00884336"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>R</w:t>
            </w:r>
            <w:r w:rsidR="00884336"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>S</w:t>
            </w:r>
            <w:r w:rsidR="00884336"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>İ</w:t>
            </w:r>
            <w:r w:rsidR="00884336"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>T</w:t>
            </w:r>
            <w:r w:rsidR="00884336"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>E</w:t>
            </w:r>
            <w:r w:rsidR="00884336"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>S</w:t>
            </w:r>
            <w:r w:rsidR="00884336"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Pr="00801E8A">
              <w:rPr>
                <w:rFonts w:ascii="Cambria" w:hAnsi="Cambria" w:cs="Arial"/>
                <w:b/>
                <w:bCs/>
                <w:sz w:val="28"/>
                <w:szCs w:val="28"/>
              </w:rPr>
              <w:t>İ</w:t>
            </w:r>
          </w:p>
          <w:p w:rsidR="00493F26" w:rsidRPr="00801E8A" w:rsidRDefault="00493F26" w:rsidP="00801E8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801E8A">
              <w:rPr>
                <w:rFonts w:ascii="Cambria" w:hAnsi="Cambria" w:cs="Arial"/>
                <w:b/>
                <w:bCs/>
                <w:sz w:val="24"/>
                <w:szCs w:val="24"/>
              </w:rPr>
              <w:t>FARABİ DEĞİŞİM PROGRAMI</w:t>
            </w:r>
          </w:p>
          <w:p w:rsidR="009F1B66" w:rsidRPr="00801E8A" w:rsidRDefault="009F1B66" w:rsidP="00801E8A">
            <w:pPr>
              <w:pStyle w:val="stbilgi"/>
              <w:tabs>
                <w:tab w:val="clear" w:pos="4536"/>
                <w:tab w:val="clear" w:pos="9072"/>
              </w:tabs>
              <w:spacing w:before="240"/>
              <w:jc w:val="center"/>
              <w:rPr>
                <w:rFonts w:ascii="Cambria" w:hAnsi="Cambria" w:cs="Arial"/>
                <w:b/>
                <w:sz w:val="40"/>
                <w:szCs w:val="40"/>
              </w:rPr>
            </w:pPr>
            <w:r w:rsidRPr="00801E8A">
              <w:rPr>
                <w:rStyle w:val="KitapBal"/>
                <w:rFonts w:ascii="Cambria" w:hAnsi="Cambria" w:cs="Arial"/>
                <w:sz w:val="28"/>
                <w:szCs w:val="28"/>
              </w:rPr>
              <w:t>Ö</w:t>
            </w:r>
            <w:r w:rsidR="00884336" w:rsidRPr="00801E8A">
              <w:rPr>
                <w:rStyle w:val="KitapBal"/>
                <w:rFonts w:ascii="Cambria" w:hAnsi="Cambria" w:cs="Arial"/>
                <w:sz w:val="28"/>
                <w:szCs w:val="28"/>
              </w:rPr>
              <w:t xml:space="preserve"> </w:t>
            </w:r>
            <w:r w:rsidRPr="00801E8A">
              <w:rPr>
                <w:rStyle w:val="KitapBal"/>
                <w:rFonts w:ascii="Cambria" w:hAnsi="Cambria" w:cs="Arial"/>
                <w:sz w:val="28"/>
                <w:szCs w:val="28"/>
              </w:rPr>
              <w:t>Ğ</w:t>
            </w:r>
            <w:r w:rsidR="00884336" w:rsidRPr="00801E8A">
              <w:rPr>
                <w:rStyle w:val="KitapBal"/>
                <w:rFonts w:ascii="Cambria" w:hAnsi="Cambria" w:cs="Arial"/>
                <w:sz w:val="28"/>
                <w:szCs w:val="28"/>
              </w:rPr>
              <w:t xml:space="preserve"> </w:t>
            </w:r>
            <w:r w:rsidRPr="00801E8A">
              <w:rPr>
                <w:rStyle w:val="KitapBal"/>
                <w:rFonts w:ascii="Cambria" w:hAnsi="Cambria" w:cs="Arial"/>
                <w:sz w:val="28"/>
                <w:szCs w:val="28"/>
              </w:rPr>
              <w:t>R</w:t>
            </w:r>
            <w:r w:rsidR="00884336" w:rsidRPr="00801E8A">
              <w:rPr>
                <w:rStyle w:val="KitapBal"/>
                <w:rFonts w:ascii="Cambria" w:hAnsi="Cambria" w:cs="Arial"/>
                <w:sz w:val="28"/>
                <w:szCs w:val="28"/>
              </w:rPr>
              <w:t xml:space="preserve"> </w:t>
            </w:r>
            <w:r w:rsidRPr="00801E8A">
              <w:rPr>
                <w:rStyle w:val="KitapBal"/>
                <w:rFonts w:ascii="Cambria" w:hAnsi="Cambria" w:cs="Arial"/>
                <w:sz w:val="28"/>
                <w:szCs w:val="28"/>
              </w:rPr>
              <w:t>E</w:t>
            </w:r>
            <w:r w:rsidR="00884336" w:rsidRPr="00801E8A">
              <w:rPr>
                <w:rStyle w:val="KitapBal"/>
                <w:rFonts w:ascii="Cambria" w:hAnsi="Cambria" w:cs="Arial"/>
                <w:sz w:val="28"/>
                <w:szCs w:val="28"/>
              </w:rPr>
              <w:t xml:space="preserve"> </w:t>
            </w:r>
            <w:r w:rsidRPr="00801E8A">
              <w:rPr>
                <w:rStyle w:val="KitapBal"/>
                <w:rFonts w:ascii="Cambria" w:hAnsi="Cambria" w:cs="Arial"/>
                <w:sz w:val="28"/>
                <w:szCs w:val="28"/>
              </w:rPr>
              <w:t>N</w:t>
            </w:r>
            <w:r w:rsidR="00884336" w:rsidRPr="00801E8A">
              <w:rPr>
                <w:rStyle w:val="KitapBal"/>
                <w:rFonts w:ascii="Cambria" w:hAnsi="Cambria" w:cs="Arial"/>
                <w:sz w:val="28"/>
                <w:szCs w:val="28"/>
              </w:rPr>
              <w:t xml:space="preserve"> </w:t>
            </w:r>
            <w:r w:rsidRPr="00801E8A">
              <w:rPr>
                <w:rStyle w:val="KitapBal"/>
                <w:rFonts w:ascii="Cambria" w:hAnsi="Cambria" w:cs="Arial"/>
                <w:sz w:val="28"/>
                <w:szCs w:val="28"/>
              </w:rPr>
              <w:t>İ</w:t>
            </w:r>
            <w:r w:rsidR="00884336" w:rsidRPr="00801E8A">
              <w:rPr>
                <w:rStyle w:val="KitapBal"/>
                <w:rFonts w:ascii="Cambria" w:hAnsi="Cambria" w:cs="Arial"/>
                <w:sz w:val="28"/>
                <w:szCs w:val="28"/>
              </w:rPr>
              <w:t xml:space="preserve"> </w:t>
            </w:r>
            <w:proofErr w:type="gramStart"/>
            <w:r w:rsidRPr="00801E8A">
              <w:rPr>
                <w:rStyle w:val="KitapBal"/>
                <w:rFonts w:ascii="Cambria" w:hAnsi="Cambria" w:cs="Arial"/>
                <w:sz w:val="28"/>
                <w:szCs w:val="28"/>
              </w:rPr>
              <w:t>M</w:t>
            </w:r>
            <w:r w:rsidR="00884336" w:rsidRPr="00801E8A">
              <w:rPr>
                <w:rStyle w:val="KitapBal"/>
                <w:rFonts w:ascii="Cambria" w:hAnsi="Cambria" w:cs="Arial"/>
                <w:sz w:val="28"/>
                <w:szCs w:val="28"/>
              </w:rPr>
              <w:t xml:space="preserve">  </w:t>
            </w:r>
            <w:r w:rsidRPr="00801E8A">
              <w:rPr>
                <w:rStyle w:val="KitapBal"/>
                <w:rFonts w:ascii="Cambria" w:hAnsi="Cambria" w:cs="Arial"/>
                <w:sz w:val="28"/>
                <w:szCs w:val="28"/>
              </w:rPr>
              <w:t xml:space="preserve"> P</w:t>
            </w:r>
            <w:proofErr w:type="gramEnd"/>
            <w:r w:rsidR="00884336" w:rsidRPr="00801E8A">
              <w:rPr>
                <w:rStyle w:val="KitapBal"/>
                <w:rFonts w:ascii="Cambria" w:hAnsi="Cambria" w:cs="Arial"/>
                <w:sz w:val="28"/>
                <w:szCs w:val="28"/>
              </w:rPr>
              <w:t xml:space="preserve"> </w:t>
            </w:r>
            <w:r w:rsidRPr="00801E8A">
              <w:rPr>
                <w:rStyle w:val="KitapBal"/>
                <w:rFonts w:ascii="Cambria" w:hAnsi="Cambria" w:cs="Arial"/>
                <w:sz w:val="28"/>
                <w:szCs w:val="28"/>
              </w:rPr>
              <w:t>R</w:t>
            </w:r>
            <w:r w:rsidR="00884336" w:rsidRPr="00801E8A">
              <w:rPr>
                <w:rStyle w:val="KitapBal"/>
                <w:rFonts w:ascii="Cambria" w:hAnsi="Cambria" w:cs="Arial"/>
                <w:sz w:val="28"/>
                <w:szCs w:val="28"/>
              </w:rPr>
              <w:t xml:space="preserve"> </w:t>
            </w:r>
            <w:r w:rsidRPr="00801E8A">
              <w:rPr>
                <w:rStyle w:val="KitapBal"/>
                <w:rFonts w:ascii="Cambria" w:hAnsi="Cambria" w:cs="Arial"/>
                <w:sz w:val="28"/>
                <w:szCs w:val="28"/>
              </w:rPr>
              <w:t>O</w:t>
            </w:r>
            <w:r w:rsidR="00884336" w:rsidRPr="00801E8A">
              <w:rPr>
                <w:rStyle w:val="KitapBal"/>
                <w:rFonts w:ascii="Cambria" w:hAnsi="Cambria" w:cs="Arial"/>
                <w:sz w:val="28"/>
                <w:szCs w:val="28"/>
              </w:rPr>
              <w:t xml:space="preserve"> </w:t>
            </w:r>
            <w:r w:rsidRPr="00801E8A">
              <w:rPr>
                <w:rStyle w:val="KitapBal"/>
                <w:rFonts w:ascii="Cambria" w:hAnsi="Cambria" w:cs="Arial"/>
                <w:sz w:val="28"/>
                <w:szCs w:val="28"/>
              </w:rPr>
              <w:t>T</w:t>
            </w:r>
            <w:r w:rsidR="00884336" w:rsidRPr="00801E8A">
              <w:rPr>
                <w:rStyle w:val="KitapBal"/>
                <w:rFonts w:ascii="Cambria" w:hAnsi="Cambria" w:cs="Arial"/>
                <w:sz w:val="28"/>
                <w:szCs w:val="28"/>
              </w:rPr>
              <w:t xml:space="preserve"> </w:t>
            </w:r>
            <w:r w:rsidRPr="00801E8A">
              <w:rPr>
                <w:rStyle w:val="KitapBal"/>
                <w:rFonts w:ascii="Cambria" w:hAnsi="Cambria" w:cs="Arial"/>
                <w:sz w:val="28"/>
                <w:szCs w:val="28"/>
              </w:rPr>
              <w:t>O</w:t>
            </w:r>
            <w:r w:rsidR="00884336" w:rsidRPr="00801E8A">
              <w:rPr>
                <w:rStyle w:val="KitapBal"/>
                <w:rFonts w:ascii="Cambria" w:hAnsi="Cambria" w:cs="Arial"/>
                <w:sz w:val="28"/>
                <w:szCs w:val="28"/>
              </w:rPr>
              <w:t xml:space="preserve"> </w:t>
            </w:r>
            <w:r w:rsidRPr="00801E8A">
              <w:rPr>
                <w:rStyle w:val="KitapBal"/>
                <w:rFonts w:ascii="Cambria" w:hAnsi="Cambria" w:cs="Arial"/>
                <w:sz w:val="28"/>
                <w:szCs w:val="28"/>
              </w:rPr>
              <w:t>K</w:t>
            </w:r>
            <w:r w:rsidR="00884336" w:rsidRPr="00801E8A">
              <w:rPr>
                <w:rStyle w:val="KitapBal"/>
                <w:rFonts w:ascii="Cambria" w:hAnsi="Cambria" w:cs="Arial"/>
                <w:sz w:val="28"/>
                <w:szCs w:val="28"/>
              </w:rPr>
              <w:t xml:space="preserve"> </w:t>
            </w:r>
            <w:r w:rsidRPr="00801E8A">
              <w:rPr>
                <w:rStyle w:val="KitapBal"/>
                <w:rFonts w:ascii="Cambria" w:hAnsi="Cambria" w:cs="Arial"/>
                <w:sz w:val="28"/>
                <w:szCs w:val="28"/>
              </w:rPr>
              <w:t>O</w:t>
            </w:r>
            <w:r w:rsidR="00884336" w:rsidRPr="00801E8A">
              <w:rPr>
                <w:rStyle w:val="KitapBal"/>
                <w:rFonts w:ascii="Cambria" w:hAnsi="Cambria" w:cs="Arial"/>
                <w:sz w:val="28"/>
                <w:szCs w:val="28"/>
              </w:rPr>
              <w:t xml:space="preserve"> </w:t>
            </w:r>
            <w:r w:rsidRPr="00801E8A">
              <w:rPr>
                <w:rStyle w:val="KitapBal"/>
                <w:rFonts w:ascii="Cambria" w:hAnsi="Cambria" w:cs="Arial"/>
                <w:sz w:val="28"/>
                <w:szCs w:val="28"/>
              </w:rPr>
              <w:t>L</w:t>
            </w:r>
            <w:r w:rsidR="00884336" w:rsidRPr="00801E8A">
              <w:rPr>
                <w:rStyle w:val="KitapBal"/>
                <w:rFonts w:ascii="Cambria" w:hAnsi="Cambria" w:cs="Arial"/>
                <w:sz w:val="28"/>
                <w:szCs w:val="28"/>
              </w:rPr>
              <w:t xml:space="preserve"> </w:t>
            </w:r>
            <w:r w:rsidRPr="00801E8A">
              <w:rPr>
                <w:rStyle w:val="KitapBal"/>
                <w:rFonts w:ascii="Cambria" w:hAnsi="Cambria" w:cs="Arial"/>
                <w:sz w:val="28"/>
                <w:szCs w:val="28"/>
              </w:rPr>
              <w:t>Ü</w:t>
            </w:r>
          </w:p>
        </w:tc>
        <w:tc>
          <w:tcPr>
            <w:tcW w:w="1843" w:type="dxa"/>
            <w:tcBorders>
              <w:bottom w:val="nil"/>
            </w:tcBorders>
          </w:tcPr>
          <w:p w:rsidR="009F1B66" w:rsidRPr="00801E8A" w:rsidRDefault="00E1067C" w:rsidP="00801E8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Cambria" w:hAnsi="Cambria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noProof/>
                <w:lang w:eastAsia="tr-TR"/>
              </w:rPr>
              <w:drawing>
                <wp:inline distT="0" distB="0" distL="0" distR="0" wp14:anchorId="7F2C5FF3" wp14:editId="6469F98B">
                  <wp:extent cx="1114425" cy="847725"/>
                  <wp:effectExtent l="0" t="0" r="9525" b="9525"/>
                  <wp:docPr id="2" name="Resim 2" descr="fara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ra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0D57" w:rsidRDefault="00530D57" w:rsidP="00530D57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60441A">
        <w:rPr>
          <w:rFonts w:ascii="Times New Roman" w:hAnsi="Times New Roman"/>
          <w:sz w:val="20"/>
          <w:szCs w:val="20"/>
        </w:rPr>
        <w:t>20</w:t>
      </w:r>
      <w:r w:rsidR="007A17A1">
        <w:rPr>
          <w:rFonts w:ascii="Times New Roman" w:hAnsi="Times New Roman"/>
          <w:sz w:val="20"/>
          <w:szCs w:val="20"/>
        </w:rPr>
        <w:t>19</w:t>
      </w:r>
      <w:r w:rsidR="002E2DA5">
        <w:rPr>
          <w:rFonts w:ascii="Times New Roman" w:hAnsi="Times New Roman"/>
          <w:sz w:val="20"/>
          <w:szCs w:val="20"/>
        </w:rPr>
        <w:t xml:space="preserve"> </w:t>
      </w:r>
      <w:r w:rsidR="00884336">
        <w:rPr>
          <w:rFonts w:ascii="Times New Roman" w:hAnsi="Times New Roman"/>
          <w:sz w:val="20"/>
          <w:szCs w:val="20"/>
        </w:rPr>
        <w:t xml:space="preserve"> </w:t>
      </w:r>
      <w:r w:rsidRPr="0060441A">
        <w:rPr>
          <w:rFonts w:ascii="Times New Roman" w:hAnsi="Times New Roman"/>
          <w:sz w:val="20"/>
          <w:szCs w:val="20"/>
        </w:rPr>
        <w:t>/</w:t>
      </w:r>
      <w:r w:rsidR="007A17A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0441A">
        <w:rPr>
          <w:rFonts w:ascii="Times New Roman" w:hAnsi="Times New Roman"/>
          <w:sz w:val="20"/>
          <w:szCs w:val="20"/>
        </w:rPr>
        <w:t>20</w:t>
      </w:r>
      <w:r w:rsidR="007A17A1">
        <w:rPr>
          <w:rFonts w:ascii="Times New Roman" w:hAnsi="Times New Roman"/>
          <w:sz w:val="20"/>
          <w:szCs w:val="20"/>
        </w:rPr>
        <w:t>20</w:t>
      </w:r>
      <w:r w:rsidR="002E2DA5">
        <w:rPr>
          <w:rFonts w:ascii="Times New Roman" w:hAnsi="Times New Roman"/>
          <w:sz w:val="20"/>
          <w:szCs w:val="20"/>
        </w:rPr>
        <w:t xml:space="preserve">  </w:t>
      </w:r>
      <w:r w:rsidR="00884336">
        <w:rPr>
          <w:rFonts w:ascii="Times New Roman" w:hAnsi="Times New Roman"/>
          <w:sz w:val="20"/>
          <w:szCs w:val="20"/>
        </w:rPr>
        <w:t xml:space="preserve">  </w:t>
      </w:r>
      <w:r w:rsidRPr="0060441A">
        <w:rPr>
          <w:rFonts w:ascii="Times New Roman" w:hAnsi="Times New Roman"/>
          <w:sz w:val="20"/>
          <w:szCs w:val="20"/>
        </w:rPr>
        <w:t>AKADEMİK</w:t>
      </w:r>
      <w:proofErr w:type="gramEnd"/>
      <w:r w:rsidRPr="0060441A">
        <w:rPr>
          <w:rFonts w:ascii="Times New Roman" w:hAnsi="Times New Roman"/>
          <w:sz w:val="20"/>
          <w:szCs w:val="20"/>
        </w:rPr>
        <w:t xml:space="preserve"> YILI</w:t>
      </w:r>
      <w:r w:rsidR="002E2DA5">
        <w:rPr>
          <w:rFonts w:ascii="Times New Roman" w:hAnsi="Times New Roman"/>
          <w:sz w:val="20"/>
          <w:szCs w:val="20"/>
        </w:rPr>
        <w:t xml:space="preserve">  </w:t>
      </w:r>
      <w:r w:rsidR="002E2DA5">
        <w:rPr>
          <w:rFonts w:ascii="Times New Roman" w:hAnsi="Times New Roman"/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2"/>
      <w:r w:rsidR="002E2DA5">
        <w:rPr>
          <w:rFonts w:ascii="Times New Roman" w:hAnsi="Times New Roman"/>
          <w:sz w:val="20"/>
          <w:szCs w:val="20"/>
        </w:rPr>
        <w:instrText xml:space="preserve"> FORMCHECKBOX </w:instrText>
      </w:r>
      <w:r w:rsidR="00472EC7">
        <w:rPr>
          <w:rFonts w:ascii="Times New Roman" w:hAnsi="Times New Roman"/>
          <w:sz w:val="20"/>
          <w:szCs w:val="20"/>
        </w:rPr>
      </w:r>
      <w:r w:rsidR="00472EC7">
        <w:rPr>
          <w:rFonts w:ascii="Times New Roman" w:hAnsi="Times New Roman"/>
          <w:sz w:val="20"/>
          <w:szCs w:val="20"/>
        </w:rPr>
        <w:fldChar w:fldCharType="separate"/>
      </w:r>
      <w:r w:rsidR="002E2DA5">
        <w:rPr>
          <w:rFonts w:ascii="Times New Roman" w:hAnsi="Times New Roman"/>
          <w:sz w:val="20"/>
          <w:szCs w:val="20"/>
        </w:rPr>
        <w:fldChar w:fldCharType="end"/>
      </w:r>
      <w:bookmarkEnd w:id="0"/>
      <w:r w:rsidR="002E2DA5">
        <w:rPr>
          <w:rFonts w:ascii="Times New Roman" w:hAnsi="Times New Roman"/>
          <w:sz w:val="20"/>
          <w:szCs w:val="20"/>
        </w:rPr>
        <w:t xml:space="preserve">  </w:t>
      </w:r>
      <w:r w:rsidRPr="0060441A">
        <w:rPr>
          <w:rFonts w:ascii="Times New Roman" w:hAnsi="Times New Roman"/>
          <w:sz w:val="20"/>
          <w:szCs w:val="20"/>
        </w:rPr>
        <w:t>GÜZ DÖNEMİ</w:t>
      </w:r>
      <w:r w:rsidR="002E2DA5">
        <w:rPr>
          <w:rFonts w:ascii="Times New Roman" w:hAnsi="Times New Roman"/>
          <w:sz w:val="20"/>
          <w:szCs w:val="20"/>
        </w:rPr>
        <w:t xml:space="preserve">  </w:t>
      </w:r>
      <w:r w:rsidR="002E2DA5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E2DA5">
        <w:rPr>
          <w:rFonts w:ascii="Times New Roman" w:hAnsi="Times New Roman"/>
          <w:sz w:val="20"/>
          <w:szCs w:val="20"/>
        </w:rPr>
        <w:instrText xml:space="preserve"> FORMCHECKBOX </w:instrText>
      </w:r>
      <w:r w:rsidR="00472EC7">
        <w:rPr>
          <w:rFonts w:ascii="Times New Roman" w:hAnsi="Times New Roman"/>
          <w:sz w:val="20"/>
          <w:szCs w:val="20"/>
        </w:rPr>
      </w:r>
      <w:r w:rsidR="00472EC7">
        <w:rPr>
          <w:rFonts w:ascii="Times New Roman" w:hAnsi="Times New Roman"/>
          <w:sz w:val="20"/>
          <w:szCs w:val="20"/>
        </w:rPr>
        <w:fldChar w:fldCharType="separate"/>
      </w:r>
      <w:r w:rsidR="002E2DA5">
        <w:rPr>
          <w:rFonts w:ascii="Times New Roman" w:hAnsi="Times New Roman"/>
          <w:sz w:val="20"/>
          <w:szCs w:val="20"/>
        </w:rPr>
        <w:fldChar w:fldCharType="end"/>
      </w:r>
      <w:r w:rsidR="002E2DA5">
        <w:rPr>
          <w:rFonts w:ascii="Times New Roman" w:hAnsi="Times New Roman"/>
          <w:sz w:val="20"/>
          <w:szCs w:val="20"/>
        </w:rPr>
        <w:t xml:space="preserve">  </w:t>
      </w:r>
      <w:r w:rsidRPr="0060441A">
        <w:rPr>
          <w:rFonts w:ascii="Times New Roman" w:hAnsi="Times New Roman"/>
          <w:sz w:val="20"/>
          <w:szCs w:val="20"/>
        </w:rPr>
        <w:t>BAHAR DÖNEMİ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804"/>
      </w:tblGrid>
      <w:tr w:rsidR="00DA07CF" w:rsidRPr="00F34A22" w:rsidTr="00CC6170"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07CF" w:rsidRPr="00A63692" w:rsidRDefault="00DA07CF" w:rsidP="00F66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ermStart w:id="1562331553" w:edGrp="everyone" w:colFirst="2" w:colLast="2"/>
            <w:r w:rsidRPr="00A63692">
              <w:rPr>
                <w:rFonts w:ascii="Times New Roman" w:hAnsi="Times New Roman"/>
                <w:sz w:val="20"/>
                <w:szCs w:val="20"/>
              </w:rPr>
              <w:t>Öğrencinin Adı-Soyadı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07CF" w:rsidRPr="00F34A22" w:rsidRDefault="00DA07CF" w:rsidP="00C1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7CF" w:rsidRPr="00F34A22" w:rsidTr="00CC6170"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DA07CF" w:rsidRPr="00A63692" w:rsidRDefault="00DA07CF" w:rsidP="00F66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ermStart w:id="983509442" w:edGrp="everyone" w:colFirst="2" w:colLast="2"/>
            <w:permEnd w:id="1562331553"/>
            <w:proofErr w:type="spellStart"/>
            <w:r w:rsidRPr="00A63692">
              <w:rPr>
                <w:rFonts w:ascii="Times New Roman" w:hAnsi="Times New Roman"/>
                <w:sz w:val="20"/>
                <w:szCs w:val="20"/>
              </w:rPr>
              <w:t>Y.Okul</w:t>
            </w:r>
            <w:proofErr w:type="spellEnd"/>
            <w:r w:rsidRPr="00A63692">
              <w:rPr>
                <w:rFonts w:ascii="Times New Roman" w:hAnsi="Times New Roman"/>
                <w:sz w:val="20"/>
                <w:szCs w:val="20"/>
              </w:rPr>
              <w:t>/Fakülte/Enstitü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A07CF" w:rsidRPr="00F34A22" w:rsidRDefault="00DA07CF" w:rsidP="00C1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7CF" w:rsidRPr="00F34A22" w:rsidTr="00CC6170"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DA07CF" w:rsidRPr="00A63692" w:rsidRDefault="00DA07CF" w:rsidP="00F66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ermStart w:id="610677587" w:edGrp="everyone" w:colFirst="2" w:colLast="2"/>
            <w:permEnd w:id="983509442"/>
            <w:r w:rsidRPr="00A63692">
              <w:rPr>
                <w:rFonts w:ascii="Times New Roman" w:hAnsi="Times New Roman"/>
                <w:sz w:val="20"/>
                <w:szCs w:val="20"/>
              </w:rPr>
              <w:t>Bölümü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DA07CF" w:rsidRPr="00F34A22" w:rsidRDefault="00DA07CF" w:rsidP="00C1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7CF" w:rsidRPr="00F34A22" w:rsidTr="00CC6170"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7CF" w:rsidRPr="00A63692" w:rsidRDefault="00DA07CF" w:rsidP="00F66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ermStart w:id="1157956742" w:edGrp="everyone" w:colFirst="2" w:colLast="2"/>
            <w:permEnd w:id="610677587"/>
            <w:r w:rsidRPr="00A63692">
              <w:rPr>
                <w:rFonts w:ascii="Times New Roman" w:hAnsi="Times New Roman"/>
                <w:sz w:val="20"/>
                <w:szCs w:val="20"/>
              </w:rPr>
              <w:t>Gidilecek Yükseköğretim Kurumu</w:t>
            </w:r>
          </w:p>
        </w:tc>
        <w:tc>
          <w:tcPr>
            <w:tcW w:w="68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7CF" w:rsidRPr="00F34A22" w:rsidRDefault="00DA07CF" w:rsidP="00C1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ermEnd w:id="1157956742"/>
    <w:p w:rsidR="003579E1" w:rsidRPr="005E55FB" w:rsidRDefault="003579E1" w:rsidP="004A7769">
      <w:pPr>
        <w:spacing w:before="120" w:after="0" w:line="240" w:lineRule="auto"/>
        <w:ind w:left="142"/>
        <w:rPr>
          <w:rFonts w:ascii="Times New Roman" w:hAnsi="Times New Roman"/>
          <w:b/>
        </w:rPr>
      </w:pPr>
      <w:r w:rsidRPr="005E55FB">
        <w:rPr>
          <w:rFonts w:ascii="Times New Roman" w:hAnsi="Times New Roman"/>
          <w:b/>
        </w:rPr>
        <w:t>DERS PROGRAMI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993"/>
        <w:gridCol w:w="1134"/>
        <w:gridCol w:w="3118"/>
        <w:gridCol w:w="992"/>
      </w:tblGrid>
      <w:tr w:rsidR="007A1A47" w:rsidRPr="00E43B17" w:rsidTr="00E43B17"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1A47" w:rsidRPr="00E43B17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3B17">
              <w:rPr>
                <w:rFonts w:ascii="Times New Roman" w:hAnsi="Times New Roman"/>
                <w:sz w:val="18"/>
                <w:szCs w:val="18"/>
              </w:rPr>
              <w:t xml:space="preserve">Kabul Eden </w:t>
            </w:r>
            <w:proofErr w:type="gramStart"/>
            <w:r w:rsidRPr="00E43B17">
              <w:rPr>
                <w:rFonts w:ascii="Times New Roman" w:hAnsi="Times New Roman"/>
                <w:sz w:val="18"/>
                <w:szCs w:val="18"/>
              </w:rPr>
              <w:t>Kurum :</w:t>
            </w:r>
            <w:proofErr w:type="gramEnd"/>
            <w:r w:rsidRPr="00E43B1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1A47" w:rsidRPr="00E43B17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3B17">
              <w:rPr>
                <w:rFonts w:ascii="Times New Roman" w:hAnsi="Times New Roman"/>
                <w:sz w:val="18"/>
                <w:szCs w:val="18"/>
              </w:rPr>
              <w:t xml:space="preserve">Gönderen </w:t>
            </w:r>
            <w:proofErr w:type="gramStart"/>
            <w:r w:rsidRPr="00E43B17">
              <w:rPr>
                <w:rFonts w:ascii="Times New Roman" w:hAnsi="Times New Roman"/>
                <w:sz w:val="18"/>
                <w:szCs w:val="18"/>
              </w:rPr>
              <w:t xml:space="preserve">Kurum : </w:t>
            </w:r>
            <w:r w:rsidRPr="00E43B17">
              <w:rPr>
                <w:rFonts w:ascii="Times New Roman" w:hAnsi="Times New Roman"/>
                <w:b/>
                <w:sz w:val="18"/>
                <w:szCs w:val="18"/>
              </w:rPr>
              <w:t>Karadeniz</w:t>
            </w:r>
            <w:proofErr w:type="gramEnd"/>
            <w:r w:rsidRPr="00E43B17">
              <w:rPr>
                <w:rFonts w:ascii="Times New Roman" w:hAnsi="Times New Roman"/>
                <w:b/>
                <w:sz w:val="18"/>
                <w:szCs w:val="18"/>
              </w:rPr>
              <w:t xml:space="preserve"> Teknik Üniversitesi</w:t>
            </w:r>
          </w:p>
        </w:tc>
      </w:tr>
      <w:tr w:rsidR="007A1A47" w:rsidRPr="00E43B17" w:rsidTr="00E43B17">
        <w:tc>
          <w:tcPr>
            <w:tcW w:w="1134" w:type="dxa"/>
            <w:tcBorders>
              <w:left w:val="single" w:sz="12" w:space="0" w:color="auto"/>
            </w:tcBorders>
            <w:vAlign w:val="bottom"/>
          </w:tcPr>
          <w:p w:rsidR="007A1A47" w:rsidRPr="00E43B17" w:rsidRDefault="007A1A47" w:rsidP="00885A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3B17">
              <w:rPr>
                <w:rFonts w:ascii="Times New Roman" w:hAnsi="Times New Roman"/>
                <w:sz w:val="18"/>
                <w:szCs w:val="18"/>
              </w:rPr>
              <w:t>Ders Kodu</w:t>
            </w:r>
          </w:p>
        </w:tc>
        <w:tc>
          <w:tcPr>
            <w:tcW w:w="2835" w:type="dxa"/>
            <w:vAlign w:val="bottom"/>
          </w:tcPr>
          <w:p w:rsidR="007A1A47" w:rsidRPr="00E43B17" w:rsidRDefault="007A1A47" w:rsidP="00885A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3B17">
              <w:rPr>
                <w:rFonts w:ascii="Times New Roman" w:hAnsi="Times New Roman"/>
                <w:sz w:val="18"/>
                <w:szCs w:val="18"/>
              </w:rPr>
              <w:t xml:space="preserve">Gidilecek Üniversitedeki Dersler 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bottom"/>
          </w:tcPr>
          <w:p w:rsidR="007A1A47" w:rsidRPr="00E43B17" w:rsidRDefault="007A1A47" w:rsidP="00885A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3B17">
              <w:rPr>
                <w:rFonts w:ascii="Times New Roman" w:hAnsi="Times New Roman"/>
                <w:sz w:val="18"/>
                <w:szCs w:val="18"/>
              </w:rPr>
              <w:t>Derslerin Kredisi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bottom"/>
          </w:tcPr>
          <w:p w:rsidR="007A1A47" w:rsidRPr="00E43B17" w:rsidRDefault="007A1A47" w:rsidP="00885A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3B17">
              <w:rPr>
                <w:rFonts w:ascii="Times New Roman" w:hAnsi="Times New Roman"/>
                <w:sz w:val="18"/>
                <w:szCs w:val="18"/>
              </w:rPr>
              <w:t>Ders Kodu</w:t>
            </w:r>
          </w:p>
        </w:tc>
        <w:tc>
          <w:tcPr>
            <w:tcW w:w="3118" w:type="dxa"/>
            <w:vAlign w:val="bottom"/>
          </w:tcPr>
          <w:p w:rsidR="007A1A47" w:rsidRPr="00E43B17" w:rsidRDefault="007A1A47" w:rsidP="00885A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3B17">
              <w:rPr>
                <w:rFonts w:ascii="Times New Roman" w:hAnsi="Times New Roman"/>
                <w:sz w:val="18"/>
                <w:szCs w:val="18"/>
              </w:rPr>
              <w:t xml:space="preserve">Sayılacak Dersler 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7A1A47" w:rsidRPr="00E43B17" w:rsidRDefault="007A1A47" w:rsidP="00885A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3B17">
              <w:rPr>
                <w:rFonts w:ascii="Times New Roman" w:hAnsi="Times New Roman"/>
                <w:sz w:val="18"/>
                <w:szCs w:val="18"/>
              </w:rPr>
              <w:t>Derslerin Kredisi</w:t>
            </w:r>
          </w:p>
        </w:tc>
      </w:tr>
      <w:tr w:rsidR="007A1A47" w:rsidRPr="00E43B17" w:rsidTr="00E43B17">
        <w:tc>
          <w:tcPr>
            <w:tcW w:w="1134" w:type="dxa"/>
            <w:tcBorders>
              <w:lef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1A47" w:rsidRPr="00E43B17" w:rsidTr="00E43B17">
        <w:tc>
          <w:tcPr>
            <w:tcW w:w="1134" w:type="dxa"/>
            <w:tcBorders>
              <w:lef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1A47" w:rsidRPr="00E43B17" w:rsidTr="00E43B17">
        <w:tc>
          <w:tcPr>
            <w:tcW w:w="1134" w:type="dxa"/>
            <w:tcBorders>
              <w:lef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1A47" w:rsidRPr="00E43B17" w:rsidTr="00E43B17">
        <w:tc>
          <w:tcPr>
            <w:tcW w:w="1134" w:type="dxa"/>
            <w:tcBorders>
              <w:lef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1A47" w:rsidRPr="00E43B17" w:rsidTr="00E43B17">
        <w:tc>
          <w:tcPr>
            <w:tcW w:w="1134" w:type="dxa"/>
            <w:tcBorders>
              <w:lef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1A47" w:rsidRPr="00E43B17" w:rsidTr="00E43B17">
        <w:tc>
          <w:tcPr>
            <w:tcW w:w="1134" w:type="dxa"/>
            <w:tcBorders>
              <w:lef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1A47" w:rsidRPr="00E43B17" w:rsidTr="00E43B17">
        <w:tc>
          <w:tcPr>
            <w:tcW w:w="1134" w:type="dxa"/>
            <w:tcBorders>
              <w:lef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1A47" w:rsidRPr="00E43B17" w:rsidTr="00E43B17">
        <w:tc>
          <w:tcPr>
            <w:tcW w:w="1134" w:type="dxa"/>
            <w:tcBorders>
              <w:lef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1A47" w:rsidRPr="00E43B17" w:rsidTr="00E43B17">
        <w:tc>
          <w:tcPr>
            <w:tcW w:w="1134" w:type="dxa"/>
            <w:tcBorders>
              <w:lef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3CF2" w:rsidRPr="00E43B17" w:rsidTr="00E43B17">
        <w:tc>
          <w:tcPr>
            <w:tcW w:w="1134" w:type="dxa"/>
            <w:tcBorders>
              <w:left w:val="single" w:sz="12" w:space="0" w:color="auto"/>
            </w:tcBorders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3CF2" w:rsidRPr="00E43B17" w:rsidTr="00E43B17">
        <w:tc>
          <w:tcPr>
            <w:tcW w:w="1134" w:type="dxa"/>
            <w:tcBorders>
              <w:left w:val="single" w:sz="12" w:space="0" w:color="auto"/>
            </w:tcBorders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3CF2" w:rsidRPr="00E43B17" w:rsidTr="00E43B17">
        <w:tc>
          <w:tcPr>
            <w:tcW w:w="1134" w:type="dxa"/>
            <w:tcBorders>
              <w:left w:val="single" w:sz="12" w:space="0" w:color="auto"/>
            </w:tcBorders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3CF2" w:rsidRPr="00E43B17" w:rsidTr="00E43B17">
        <w:tc>
          <w:tcPr>
            <w:tcW w:w="1134" w:type="dxa"/>
            <w:tcBorders>
              <w:left w:val="single" w:sz="12" w:space="0" w:color="auto"/>
            </w:tcBorders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3CF2" w:rsidRPr="00E43B17" w:rsidTr="00E43B17">
        <w:tc>
          <w:tcPr>
            <w:tcW w:w="1134" w:type="dxa"/>
            <w:tcBorders>
              <w:left w:val="single" w:sz="12" w:space="0" w:color="auto"/>
            </w:tcBorders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3CF2" w:rsidRPr="00E43B17" w:rsidTr="00E43B17">
        <w:tc>
          <w:tcPr>
            <w:tcW w:w="1134" w:type="dxa"/>
            <w:tcBorders>
              <w:left w:val="single" w:sz="12" w:space="0" w:color="auto"/>
            </w:tcBorders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3CF2" w:rsidRPr="00E43B17" w:rsidTr="00E43B17">
        <w:tc>
          <w:tcPr>
            <w:tcW w:w="1134" w:type="dxa"/>
            <w:tcBorders>
              <w:left w:val="single" w:sz="12" w:space="0" w:color="auto"/>
            </w:tcBorders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3CF2" w:rsidRPr="00E43B17" w:rsidTr="00E43B17">
        <w:tc>
          <w:tcPr>
            <w:tcW w:w="1134" w:type="dxa"/>
            <w:tcBorders>
              <w:left w:val="single" w:sz="12" w:space="0" w:color="auto"/>
            </w:tcBorders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53CF2" w:rsidRPr="00853CF2" w:rsidRDefault="00853CF2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1A47" w:rsidRPr="00E43B17" w:rsidTr="00E43B17">
        <w:tc>
          <w:tcPr>
            <w:tcW w:w="1134" w:type="dxa"/>
            <w:tcBorders>
              <w:lef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7A1A47" w:rsidRPr="00853CF2" w:rsidRDefault="007A1A47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D0" w:rsidRPr="00E43B17" w:rsidTr="00E43B17">
        <w:tc>
          <w:tcPr>
            <w:tcW w:w="396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85AD0" w:rsidRPr="00E43B17" w:rsidRDefault="00885AD0" w:rsidP="00885A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43B17">
              <w:rPr>
                <w:rFonts w:ascii="Times New Roman" w:hAnsi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885AD0" w:rsidRPr="00E43B17" w:rsidRDefault="00885AD0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85AD0" w:rsidRPr="00E43B17" w:rsidRDefault="00885AD0" w:rsidP="00885A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43B17">
              <w:rPr>
                <w:rFonts w:ascii="Times New Roman" w:hAnsi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885AD0" w:rsidRPr="00E43B17" w:rsidRDefault="00885AD0" w:rsidP="00F66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85AD0" w:rsidRDefault="00885AD0" w:rsidP="00885AD0">
      <w:pPr>
        <w:spacing w:after="0" w:line="120" w:lineRule="auto"/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DF7841" w:rsidRPr="00E43B17" w:rsidTr="00CC6170"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841" w:rsidRPr="00E43B17" w:rsidRDefault="00DF7841" w:rsidP="002E2DA5">
            <w:pPr>
              <w:tabs>
                <w:tab w:val="center" w:pos="5846"/>
              </w:tabs>
              <w:spacing w:before="240"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3B17">
              <w:rPr>
                <w:rFonts w:ascii="Times New Roman" w:hAnsi="Times New Roman"/>
                <w:sz w:val="20"/>
                <w:szCs w:val="20"/>
              </w:rPr>
              <w:t>Öğrencinin İmzası:</w:t>
            </w:r>
            <w:r w:rsidR="002E2DA5">
              <w:rPr>
                <w:rFonts w:ascii="Times New Roman" w:hAnsi="Times New Roman"/>
                <w:sz w:val="20"/>
                <w:szCs w:val="20"/>
              </w:rPr>
              <w:tab/>
            </w:r>
            <w:r w:rsidR="001C60AA" w:rsidRPr="00E43B17">
              <w:rPr>
                <w:rFonts w:ascii="Times New Roman" w:hAnsi="Times New Roman"/>
                <w:sz w:val="20"/>
                <w:szCs w:val="20"/>
              </w:rPr>
              <w:t>Tarih</w:t>
            </w:r>
            <w:proofErr w:type="gramStart"/>
            <w:r w:rsidR="001C60AA" w:rsidRPr="00E43B17">
              <w:rPr>
                <w:rFonts w:ascii="Times New Roman" w:hAnsi="Times New Roman"/>
                <w:sz w:val="20"/>
                <w:szCs w:val="20"/>
              </w:rPr>
              <w:t>:</w:t>
            </w:r>
            <w:r w:rsidR="00C1049B">
              <w:rPr>
                <w:rFonts w:ascii="Times New Roman" w:hAnsi="Times New Roman"/>
                <w:sz w:val="20"/>
                <w:szCs w:val="20"/>
              </w:rPr>
              <w:t>….</w:t>
            </w:r>
            <w:proofErr w:type="gramEnd"/>
            <w:r w:rsidR="00C1049B">
              <w:rPr>
                <w:rFonts w:ascii="Times New Roman" w:hAnsi="Times New Roman"/>
                <w:sz w:val="20"/>
                <w:szCs w:val="20"/>
              </w:rPr>
              <w:t>/…./20</w:t>
            </w:r>
          </w:p>
        </w:tc>
      </w:tr>
    </w:tbl>
    <w:p w:rsidR="00DF7841" w:rsidRPr="00DB258A" w:rsidRDefault="00DF7841" w:rsidP="00DB258A">
      <w:pPr>
        <w:spacing w:after="0" w:line="120" w:lineRule="auto"/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C60AA" w:rsidRPr="00F34A22" w:rsidTr="00CC6170"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108E" w:rsidRPr="00F34A22" w:rsidRDefault="006D7105" w:rsidP="00DB258A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F34A22">
              <w:rPr>
                <w:rFonts w:ascii="Times New Roman" w:hAnsi="Times New Roman"/>
                <w:b/>
                <w:sz w:val="20"/>
                <w:szCs w:val="20"/>
              </w:rPr>
              <w:t>GÖNDEREN KURUM: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Öngörülen ders programının/öğrenim protokolünün uygun olduğunu onaylıyoruz.</w:t>
            </w:r>
          </w:p>
        </w:tc>
      </w:tr>
      <w:tr w:rsidR="001C60AA" w:rsidRPr="00F34A22" w:rsidTr="00431C28">
        <w:trPr>
          <w:trHeight w:val="939"/>
        </w:trPr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C60AA" w:rsidRDefault="00DB258A" w:rsidP="00415080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853CF2">
              <w:rPr>
                <w:rFonts w:ascii="Times New Roman" w:hAnsi="Times New Roman"/>
                <w:sz w:val="20"/>
                <w:szCs w:val="20"/>
              </w:rPr>
              <w:t>ölüm Koordinatörü</w:t>
            </w:r>
            <w:r w:rsidR="006D7105" w:rsidRPr="00F34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6776D" w:rsidRPr="00F34A22" w:rsidRDefault="0026776D" w:rsidP="00C1049B">
            <w:pPr>
              <w:tabs>
                <w:tab w:val="left" w:pos="355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A22">
              <w:rPr>
                <w:rFonts w:ascii="Times New Roman" w:hAnsi="Times New Roman"/>
                <w:sz w:val="20"/>
                <w:szCs w:val="20"/>
              </w:rPr>
              <w:t>Adı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34A22">
              <w:rPr>
                <w:rFonts w:ascii="Times New Roman" w:hAnsi="Times New Roman"/>
                <w:sz w:val="20"/>
                <w:szCs w:val="20"/>
              </w:rPr>
              <w:t>Soyadı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C60AA" w:rsidRPr="00DB258A" w:rsidRDefault="006D7105" w:rsidP="00415080">
            <w:pPr>
              <w:tabs>
                <w:tab w:val="left" w:pos="3578"/>
              </w:tabs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A22">
              <w:rPr>
                <w:rFonts w:ascii="Times New Roman" w:hAnsi="Times New Roman"/>
                <w:sz w:val="20"/>
                <w:szCs w:val="20"/>
              </w:rPr>
              <w:t>Tarih</w:t>
            </w:r>
            <w:r w:rsidR="00431C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431C28">
              <w:rPr>
                <w:rFonts w:ascii="Times New Roman" w:hAnsi="Times New Roman"/>
                <w:sz w:val="20"/>
                <w:szCs w:val="20"/>
              </w:rPr>
              <w:t>:</w:t>
            </w:r>
            <w:r w:rsidR="00C1049B">
              <w:rPr>
                <w:rFonts w:ascii="Times New Roman" w:hAnsi="Times New Roman"/>
                <w:sz w:val="20"/>
                <w:szCs w:val="20"/>
              </w:rPr>
              <w:t>….</w:t>
            </w:r>
            <w:proofErr w:type="gramEnd"/>
            <w:r w:rsidR="00C1049B">
              <w:rPr>
                <w:rFonts w:ascii="Times New Roman" w:hAnsi="Times New Roman"/>
                <w:sz w:val="20"/>
                <w:szCs w:val="20"/>
              </w:rPr>
              <w:t>/…./20…</w:t>
            </w:r>
            <w:r w:rsidR="00431C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776D">
              <w:rPr>
                <w:rFonts w:ascii="Times New Roman" w:hAnsi="Times New Roman"/>
                <w:sz w:val="20"/>
                <w:szCs w:val="20"/>
              </w:rPr>
              <w:tab/>
            </w:r>
            <w:r w:rsidRPr="00F34A22">
              <w:rPr>
                <w:rFonts w:ascii="Times New Roman" w:hAnsi="Times New Roman"/>
                <w:color w:val="A6A6A6"/>
                <w:sz w:val="20"/>
                <w:szCs w:val="20"/>
              </w:rPr>
              <w:t>İmza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D7105" w:rsidRDefault="00853CF2" w:rsidP="00415080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Bölüm Uyum Komisyon Başkanı</w:t>
            </w:r>
          </w:p>
          <w:p w:rsidR="0026776D" w:rsidRPr="00F34A22" w:rsidRDefault="0026776D" w:rsidP="00415080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A22">
              <w:rPr>
                <w:rFonts w:ascii="Times New Roman" w:hAnsi="Times New Roman"/>
                <w:sz w:val="20"/>
                <w:szCs w:val="20"/>
              </w:rPr>
              <w:t>Adı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34A22">
              <w:rPr>
                <w:rFonts w:ascii="Times New Roman" w:hAnsi="Times New Roman"/>
                <w:sz w:val="20"/>
                <w:szCs w:val="20"/>
              </w:rPr>
              <w:t>Soyadı</w:t>
            </w:r>
            <w:r w:rsidR="000E216C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C104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177FF" w:rsidRDefault="00DB258A" w:rsidP="00415080">
            <w:pPr>
              <w:tabs>
                <w:tab w:val="left" w:pos="3719"/>
              </w:tabs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6D7105" w:rsidRPr="00F34A22">
              <w:rPr>
                <w:rFonts w:ascii="Times New Roman" w:hAnsi="Times New Roman"/>
                <w:sz w:val="20"/>
                <w:szCs w:val="20"/>
              </w:rPr>
              <w:t>arih</w:t>
            </w:r>
            <w:r w:rsidR="00431C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431C28">
              <w:rPr>
                <w:rFonts w:ascii="Times New Roman" w:hAnsi="Times New Roman"/>
                <w:sz w:val="20"/>
                <w:szCs w:val="20"/>
              </w:rPr>
              <w:t>:</w:t>
            </w:r>
            <w:r w:rsidR="00C1049B">
              <w:rPr>
                <w:rFonts w:ascii="Times New Roman" w:hAnsi="Times New Roman"/>
                <w:sz w:val="20"/>
                <w:szCs w:val="20"/>
              </w:rPr>
              <w:t>….</w:t>
            </w:r>
            <w:proofErr w:type="gramEnd"/>
            <w:r w:rsidR="00C1049B">
              <w:rPr>
                <w:rFonts w:ascii="Times New Roman" w:hAnsi="Times New Roman"/>
                <w:sz w:val="20"/>
                <w:szCs w:val="20"/>
              </w:rPr>
              <w:t>/…./20…</w:t>
            </w:r>
            <w:r w:rsidR="00431C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7105" w:rsidRPr="00F34A22" w:rsidRDefault="0026776D" w:rsidP="00415080">
            <w:pPr>
              <w:tabs>
                <w:tab w:val="left" w:pos="3719"/>
              </w:tabs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6D7105" w:rsidRPr="00F34A22">
              <w:rPr>
                <w:rFonts w:ascii="Times New Roman" w:hAnsi="Times New Roman"/>
                <w:color w:val="A6A6A6"/>
                <w:sz w:val="20"/>
                <w:szCs w:val="20"/>
              </w:rPr>
              <w:t>İmza</w:t>
            </w:r>
          </w:p>
        </w:tc>
      </w:tr>
      <w:tr w:rsidR="00853CF2" w:rsidRPr="00F34A22" w:rsidTr="00853CF2">
        <w:trPr>
          <w:trHeight w:val="1558"/>
        </w:trPr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53CF2" w:rsidRDefault="00853CF2" w:rsidP="00A87FCF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ölüm </w:t>
            </w:r>
            <w:r>
              <w:rPr>
                <w:rFonts w:ascii="Times New Roman" w:hAnsi="Times New Roman"/>
                <w:sz w:val="20"/>
                <w:szCs w:val="20"/>
              </w:rPr>
              <w:t>Başkanı</w:t>
            </w:r>
          </w:p>
          <w:p w:rsidR="00853CF2" w:rsidRPr="00F34A22" w:rsidRDefault="00853CF2" w:rsidP="00A87FCF">
            <w:pPr>
              <w:tabs>
                <w:tab w:val="left" w:pos="355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A22">
              <w:rPr>
                <w:rFonts w:ascii="Times New Roman" w:hAnsi="Times New Roman"/>
                <w:sz w:val="20"/>
                <w:szCs w:val="20"/>
              </w:rPr>
              <w:t>Adı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34A22">
              <w:rPr>
                <w:rFonts w:ascii="Times New Roman" w:hAnsi="Times New Roman"/>
                <w:sz w:val="20"/>
                <w:szCs w:val="20"/>
              </w:rPr>
              <w:t>Soyadı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53CF2" w:rsidRPr="00DB258A" w:rsidRDefault="00853CF2" w:rsidP="00A87FCF">
            <w:pPr>
              <w:tabs>
                <w:tab w:val="left" w:pos="3578"/>
              </w:tabs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A22">
              <w:rPr>
                <w:rFonts w:ascii="Times New Roman" w:hAnsi="Times New Roman"/>
                <w:sz w:val="20"/>
                <w:szCs w:val="20"/>
              </w:rPr>
              <w:t>Tarih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:….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/…./20…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F34A22">
              <w:rPr>
                <w:rFonts w:ascii="Times New Roman" w:hAnsi="Times New Roman"/>
                <w:color w:val="A6A6A6"/>
                <w:sz w:val="20"/>
                <w:szCs w:val="20"/>
              </w:rPr>
              <w:t>İmza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3CF2" w:rsidRDefault="00853CF2" w:rsidP="00A87FCF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Kurum Koordinatörü</w:t>
            </w:r>
          </w:p>
          <w:p w:rsidR="00853CF2" w:rsidRPr="00F34A22" w:rsidRDefault="00853CF2" w:rsidP="00A87FCF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A22">
              <w:rPr>
                <w:rFonts w:ascii="Times New Roman" w:hAnsi="Times New Roman"/>
                <w:sz w:val="20"/>
                <w:szCs w:val="20"/>
              </w:rPr>
              <w:t>Adı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34A22">
              <w:rPr>
                <w:rFonts w:ascii="Times New Roman" w:hAnsi="Times New Roman"/>
                <w:sz w:val="20"/>
                <w:szCs w:val="20"/>
              </w:rPr>
              <w:t>Soyadı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: </w:t>
            </w:r>
            <w:r>
              <w:rPr>
                <w:rFonts w:ascii="Times New Roman" w:hAnsi="Times New Roman"/>
                <w:sz w:val="20"/>
                <w:szCs w:val="20"/>
              </w:rPr>
              <w:t>Prof.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Dr. Ercan KÖSE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53CF2" w:rsidRDefault="00853CF2" w:rsidP="00A87FCF">
            <w:pPr>
              <w:tabs>
                <w:tab w:val="left" w:pos="3719"/>
              </w:tabs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>arih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:….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/…./20… </w:t>
            </w:r>
          </w:p>
          <w:p w:rsidR="00853CF2" w:rsidRPr="00F34A22" w:rsidRDefault="00853CF2" w:rsidP="00A87FCF">
            <w:pPr>
              <w:tabs>
                <w:tab w:val="left" w:pos="3719"/>
              </w:tabs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F34A22">
              <w:rPr>
                <w:rFonts w:ascii="Times New Roman" w:hAnsi="Times New Roman"/>
                <w:color w:val="A6A6A6"/>
                <w:sz w:val="20"/>
                <w:szCs w:val="20"/>
              </w:rPr>
              <w:t>İmza</w:t>
            </w:r>
          </w:p>
        </w:tc>
      </w:tr>
    </w:tbl>
    <w:tbl>
      <w:tblPr>
        <w:tblpPr w:leftFromText="141" w:rightFromText="141" w:vertAnchor="text" w:horzAnchor="margin" w:tblpX="256" w:tblpY="811"/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3"/>
        <w:gridCol w:w="5037"/>
      </w:tblGrid>
      <w:tr w:rsidR="007177FF" w:rsidRPr="00F34A22" w:rsidTr="00853CF2"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77FF" w:rsidRPr="00F34A22" w:rsidRDefault="007177FF" w:rsidP="00853CF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  <w:r w:rsidRPr="00F34A22">
              <w:rPr>
                <w:rFonts w:ascii="Times New Roman" w:hAnsi="Times New Roman"/>
                <w:b/>
                <w:sz w:val="20"/>
                <w:szCs w:val="20"/>
              </w:rPr>
              <w:t xml:space="preserve">KABUL EDEN KURUM: 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Öngörülen ders programının/öğrenim protokolünün uygun olduğunu onaylıyoruz</w:t>
            </w:r>
          </w:p>
        </w:tc>
      </w:tr>
      <w:tr w:rsidR="007177FF" w:rsidRPr="00F34A22" w:rsidTr="00853CF2">
        <w:trPr>
          <w:trHeight w:val="1004"/>
        </w:trPr>
        <w:tc>
          <w:tcPr>
            <w:tcW w:w="5163" w:type="dxa"/>
            <w:tcBorders>
              <w:left w:val="single" w:sz="12" w:space="0" w:color="auto"/>
              <w:bottom w:val="single" w:sz="12" w:space="0" w:color="auto"/>
            </w:tcBorders>
          </w:tcPr>
          <w:p w:rsidR="007177FF" w:rsidRDefault="007177FF" w:rsidP="00853CF2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ölüm Koordinatörünün </w:t>
            </w:r>
          </w:p>
          <w:p w:rsidR="007177FF" w:rsidRPr="00F34A22" w:rsidRDefault="007177FF" w:rsidP="00853CF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A22">
              <w:rPr>
                <w:rFonts w:ascii="Times New Roman" w:hAnsi="Times New Roman"/>
                <w:sz w:val="20"/>
                <w:szCs w:val="20"/>
              </w:rPr>
              <w:t>Adı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34A22">
              <w:rPr>
                <w:rFonts w:ascii="Times New Roman" w:hAnsi="Times New Roman"/>
                <w:sz w:val="20"/>
                <w:szCs w:val="20"/>
              </w:rPr>
              <w:t>Soyadı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7177FF" w:rsidRPr="00DB258A" w:rsidRDefault="007177FF" w:rsidP="00853CF2">
            <w:pPr>
              <w:tabs>
                <w:tab w:val="left" w:pos="3578"/>
              </w:tabs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A22">
              <w:rPr>
                <w:rFonts w:ascii="Times New Roman" w:hAnsi="Times New Roman"/>
                <w:sz w:val="20"/>
                <w:szCs w:val="20"/>
              </w:rPr>
              <w:t>Tarih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:…..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/…../20…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F34A22">
              <w:rPr>
                <w:rFonts w:ascii="Times New Roman" w:hAnsi="Times New Roman"/>
                <w:color w:val="A6A6A6"/>
                <w:sz w:val="20"/>
                <w:szCs w:val="20"/>
              </w:rPr>
              <w:t>İmza</w:t>
            </w:r>
          </w:p>
        </w:tc>
        <w:tc>
          <w:tcPr>
            <w:tcW w:w="5037" w:type="dxa"/>
            <w:tcBorders>
              <w:bottom w:val="single" w:sz="12" w:space="0" w:color="auto"/>
              <w:right w:val="single" w:sz="12" w:space="0" w:color="auto"/>
            </w:tcBorders>
          </w:tcPr>
          <w:p w:rsidR="007177FF" w:rsidRDefault="007177FF" w:rsidP="00853CF2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urum Koordinatörünün </w:t>
            </w:r>
          </w:p>
          <w:p w:rsidR="007177FF" w:rsidRPr="00F34A22" w:rsidRDefault="007177FF" w:rsidP="00853CF2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A22">
              <w:rPr>
                <w:rFonts w:ascii="Times New Roman" w:hAnsi="Times New Roman"/>
                <w:sz w:val="20"/>
                <w:szCs w:val="20"/>
              </w:rPr>
              <w:t>Adı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34A22">
              <w:rPr>
                <w:rFonts w:ascii="Times New Roman" w:hAnsi="Times New Roman"/>
                <w:sz w:val="20"/>
                <w:szCs w:val="20"/>
              </w:rPr>
              <w:t>Soyadı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7177FF" w:rsidRDefault="007177FF" w:rsidP="00853CF2">
            <w:pPr>
              <w:tabs>
                <w:tab w:val="left" w:pos="3719"/>
              </w:tabs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>arih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:…..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/…../20…  </w:t>
            </w:r>
          </w:p>
          <w:p w:rsidR="007177FF" w:rsidRPr="00F34A22" w:rsidRDefault="007177FF" w:rsidP="00853CF2">
            <w:pPr>
              <w:tabs>
                <w:tab w:val="left" w:pos="3719"/>
              </w:tabs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F34A22">
              <w:rPr>
                <w:rFonts w:ascii="Times New Roman" w:hAnsi="Times New Roman"/>
                <w:color w:val="A6A6A6"/>
                <w:sz w:val="20"/>
                <w:szCs w:val="20"/>
              </w:rPr>
              <w:t>İmza</w:t>
            </w:r>
          </w:p>
        </w:tc>
      </w:tr>
    </w:tbl>
    <w:p w:rsidR="003C21C0" w:rsidRPr="00415080" w:rsidRDefault="003C21C0" w:rsidP="004A7769">
      <w:pPr>
        <w:tabs>
          <w:tab w:val="left" w:pos="2127"/>
          <w:tab w:val="center" w:pos="5670"/>
        </w:tabs>
        <w:spacing w:before="180"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1C60AA" w:rsidRPr="003579E1" w:rsidRDefault="001C60AA" w:rsidP="002365B6">
      <w:pPr>
        <w:rPr>
          <w:rFonts w:ascii="Times New Roman" w:hAnsi="Times New Roman"/>
          <w:sz w:val="24"/>
          <w:szCs w:val="24"/>
        </w:rPr>
      </w:pPr>
    </w:p>
    <w:sectPr w:rsidR="001C60AA" w:rsidRPr="003579E1" w:rsidSect="00853CF2">
      <w:pgSz w:w="11906" w:h="16838"/>
      <w:pgMar w:top="284" w:right="1418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EC7" w:rsidRDefault="00472EC7" w:rsidP="007141A8">
      <w:pPr>
        <w:spacing w:after="0" w:line="240" w:lineRule="auto"/>
      </w:pPr>
      <w:r>
        <w:separator/>
      </w:r>
    </w:p>
  </w:endnote>
  <w:endnote w:type="continuationSeparator" w:id="0">
    <w:p w:rsidR="00472EC7" w:rsidRDefault="00472EC7" w:rsidP="0071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EC7" w:rsidRDefault="00472EC7" w:rsidP="007141A8">
      <w:pPr>
        <w:spacing w:after="0" w:line="240" w:lineRule="auto"/>
      </w:pPr>
      <w:r>
        <w:separator/>
      </w:r>
    </w:p>
  </w:footnote>
  <w:footnote w:type="continuationSeparator" w:id="0">
    <w:p w:rsidR="00472EC7" w:rsidRDefault="00472EC7" w:rsidP="00714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DB"/>
    <w:rsid w:val="00090E00"/>
    <w:rsid w:val="000B2BF0"/>
    <w:rsid w:val="000E216C"/>
    <w:rsid w:val="00120B36"/>
    <w:rsid w:val="00122120"/>
    <w:rsid w:val="00193332"/>
    <w:rsid w:val="001C60AA"/>
    <w:rsid w:val="002365B6"/>
    <w:rsid w:val="0026776D"/>
    <w:rsid w:val="00273BEF"/>
    <w:rsid w:val="002B48C0"/>
    <w:rsid w:val="002D3739"/>
    <w:rsid w:val="002E2DA5"/>
    <w:rsid w:val="003277DF"/>
    <w:rsid w:val="00330367"/>
    <w:rsid w:val="003579E1"/>
    <w:rsid w:val="00365715"/>
    <w:rsid w:val="003869C2"/>
    <w:rsid w:val="0039411C"/>
    <w:rsid w:val="003C21C0"/>
    <w:rsid w:val="00415080"/>
    <w:rsid w:val="00431C28"/>
    <w:rsid w:val="00470439"/>
    <w:rsid w:val="00472EC7"/>
    <w:rsid w:val="00493F26"/>
    <w:rsid w:val="004A7769"/>
    <w:rsid w:val="004B2F36"/>
    <w:rsid w:val="004C1A4C"/>
    <w:rsid w:val="004C3243"/>
    <w:rsid w:val="004D02F2"/>
    <w:rsid w:val="004E67EA"/>
    <w:rsid w:val="005203DB"/>
    <w:rsid w:val="00526D60"/>
    <w:rsid w:val="00530D57"/>
    <w:rsid w:val="00551AB7"/>
    <w:rsid w:val="005B2B53"/>
    <w:rsid w:val="005E55FB"/>
    <w:rsid w:val="00602126"/>
    <w:rsid w:val="0060441A"/>
    <w:rsid w:val="006253F2"/>
    <w:rsid w:val="006D23CB"/>
    <w:rsid w:val="006D7105"/>
    <w:rsid w:val="007141A8"/>
    <w:rsid w:val="007158AF"/>
    <w:rsid w:val="007177FF"/>
    <w:rsid w:val="00751BB9"/>
    <w:rsid w:val="007A17A1"/>
    <w:rsid w:val="007A1A47"/>
    <w:rsid w:val="00801E8A"/>
    <w:rsid w:val="00853CF2"/>
    <w:rsid w:val="00855610"/>
    <w:rsid w:val="008631B8"/>
    <w:rsid w:val="00884336"/>
    <w:rsid w:val="00885AD0"/>
    <w:rsid w:val="008A1DE6"/>
    <w:rsid w:val="008B1630"/>
    <w:rsid w:val="008F1ACB"/>
    <w:rsid w:val="00930C12"/>
    <w:rsid w:val="009C4B8B"/>
    <w:rsid w:val="009F1B66"/>
    <w:rsid w:val="00A03259"/>
    <w:rsid w:val="00A2180E"/>
    <w:rsid w:val="00A27B64"/>
    <w:rsid w:val="00A467A6"/>
    <w:rsid w:val="00A63692"/>
    <w:rsid w:val="00AA19EF"/>
    <w:rsid w:val="00AE00F6"/>
    <w:rsid w:val="00AE3F30"/>
    <w:rsid w:val="00B23CDB"/>
    <w:rsid w:val="00C1049B"/>
    <w:rsid w:val="00C21CB8"/>
    <w:rsid w:val="00C26CEB"/>
    <w:rsid w:val="00C3463B"/>
    <w:rsid w:val="00CB7AF2"/>
    <w:rsid w:val="00CC5369"/>
    <w:rsid w:val="00CC6170"/>
    <w:rsid w:val="00CD108E"/>
    <w:rsid w:val="00CD6679"/>
    <w:rsid w:val="00D22D6C"/>
    <w:rsid w:val="00D55962"/>
    <w:rsid w:val="00D81EF2"/>
    <w:rsid w:val="00D83709"/>
    <w:rsid w:val="00DA07CF"/>
    <w:rsid w:val="00DA1413"/>
    <w:rsid w:val="00DA1E8D"/>
    <w:rsid w:val="00DB258A"/>
    <w:rsid w:val="00DD0984"/>
    <w:rsid w:val="00DF7841"/>
    <w:rsid w:val="00E1067C"/>
    <w:rsid w:val="00E43B17"/>
    <w:rsid w:val="00E47A5F"/>
    <w:rsid w:val="00E57ABB"/>
    <w:rsid w:val="00E74BCC"/>
    <w:rsid w:val="00E918BD"/>
    <w:rsid w:val="00E92251"/>
    <w:rsid w:val="00EB299C"/>
    <w:rsid w:val="00EC6A1C"/>
    <w:rsid w:val="00EE40D4"/>
    <w:rsid w:val="00F251E2"/>
    <w:rsid w:val="00F34A22"/>
    <w:rsid w:val="00F50A3E"/>
    <w:rsid w:val="00F6625A"/>
    <w:rsid w:val="00F87FAA"/>
    <w:rsid w:val="00FC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BE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2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2D6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22D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rsid w:val="00D22D6C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CB7AF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7A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KitapBal">
    <w:name w:val="Book Title"/>
    <w:basedOn w:val="VarsaylanParagrafYazTipi"/>
    <w:uiPriority w:val="33"/>
    <w:qFormat/>
    <w:rsid w:val="00CB7AF2"/>
    <w:rPr>
      <w:b/>
      <w:bCs/>
      <w:smallCaps/>
      <w:spacing w:val="5"/>
    </w:rPr>
  </w:style>
  <w:style w:type="table" w:styleId="TabloKlavuzu">
    <w:name w:val="Table Grid"/>
    <w:basedOn w:val="NormalTablo"/>
    <w:uiPriority w:val="59"/>
    <w:rsid w:val="00CB7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bilgi">
    <w:name w:val="footer"/>
    <w:basedOn w:val="Normal"/>
    <w:link w:val="AltbilgiChar"/>
    <w:unhideWhenUsed/>
    <w:rsid w:val="0071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141A8"/>
  </w:style>
  <w:style w:type="paragraph" w:styleId="AralkYok">
    <w:name w:val="No Spacing"/>
    <w:uiPriority w:val="1"/>
    <w:qFormat/>
    <w:rsid w:val="00F251E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BE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2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2D6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22D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rsid w:val="00D22D6C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CB7AF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7A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KitapBal">
    <w:name w:val="Book Title"/>
    <w:basedOn w:val="VarsaylanParagrafYazTipi"/>
    <w:uiPriority w:val="33"/>
    <w:qFormat/>
    <w:rsid w:val="00CB7AF2"/>
    <w:rPr>
      <w:b/>
      <w:bCs/>
      <w:smallCaps/>
      <w:spacing w:val="5"/>
    </w:rPr>
  </w:style>
  <w:style w:type="table" w:styleId="TabloKlavuzu">
    <w:name w:val="Table Grid"/>
    <w:basedOn w:val="NormalTablo"/>
    <w:uiPriority w:val="59"/>
    <w:rsid w:val="00CB7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bilgi">
    <w:name w:val="footer"/>
    <w:basedOn w:val="Normal"/>
    <w:link w:val="AltbilgiChar"/>
    <w:unhideWhenUsed/>
    <w:rsid w:val="0071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141A8"/>
  </w:style>
  <w:style w:type="paragraph" w:styleId="AralkYok">
    <w:name w:val="No Spacing"/>
    <w:uiPriority w:val="1"/>
    <w:qFormat/>
    <w:rsid w:val="00F251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smus-Ay&#351;e\Desktop\ogrenim.protokol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67ABD-9467-4B2A-BEC3-15827CB0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ogrenim.protokolu</Template>
  <TotalTime>15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  N  A  D  O  L  U     Ü  N  İ  V  E  R  S  İ  T  E  S  İ</vt:lpstr>
    </vt:vector>
  </TitlesOfParts>
  <Company>Hewlett-Packard Company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Farabi</dc:title>
  <dc:creator>Farabi Degisim Programi</dc:creator>
  <cp:lastModifiedBy>Windows Kullanıcısı</cp:lastModifiedBy>
  <cp:revision>10</cp:revision>
  <cp:lastPrinted>2019-04-30T10:41:00Z</cp:lastPrinted>
  <dcterms:created xsi:type="dcterms:W3CDTF">2014-03-27T11:55:00Z</dcterms:created>
  <dcterms:modified xsi:type="dcterms:W3CDTF">2019-04-30T10:42:00Z</dcterms:modified>
</cp:coreProperties>
</file>